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5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玉溪市人民医院2018年提前招聘编制内工作人员拟聘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名单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107"/>
        <w:gridCol w:w="543"/>
        <w:gridCol w:w="748"/>
        <w:gridCol w:w="703"/>
        <w:gridCol w:w="944"/>
        <w:gridCol w:w="1084"/>
        <w:gridCol w:w="863"/>
        <w:gridCol w:w="1079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姓  名</w:t>
            </w:r>
          </w:p>
        </w:tc>
        <w:tc>
          <w:tcPr>
            <w:tcW w:w="54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74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招聘单位</w:t>
            </w:r>
          </w:p>
        </w:tc>
        <w:tc>
          <w:tcPr>
            <w:tcW w:w="70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2028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35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面试</w:t>
            </w:r>
          </w:p>
        </w:tc>
        <w:tc>
          <w:tcPr>
            <w:tcW w:w="1942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专业技能测试</w:t>
            </w:r>
          </w:p>
        </w:tc>
        <w:tc>
          <w:tcPr>
            <w:tcW w:w="953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综合成绩100%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测试成绩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折合成绩70%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测试成绩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折合成绩30%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王乙安</w:t>
            </w: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玉溪市人民医院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肾内科医师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81.7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57.19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85.2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25.56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28"/>
                <w:szCs w:val="28"/>
                <w:bdr w:val="none" w:color="auto" w:sz="0" w:space="0"/>
              </w:rPr>
              <w:t>82.75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77B19"/>
    <w:rsid w:val="057B73BF"/>
    <w:rsid w:val="51677B19"/>
    <w:rsid w:val="5C6D3C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2018-08-07T05:09:00Z</dcterms:created>
  <dc:creator>zrt</dc:creator>
  <cp:lastModifiedBy>zrt</cp:lastModifiedBy>
  <dcterms:modified xsi:type="dcterms:W3CDTF">2018-08-07T05:59:53Z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