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附件9：</w:t>
      </w:r>
      <w:bookmarkStart w:id="0" w:name="_GoBack"/>
      <w:bookmarkEnd w:id="0"/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继 续 跟 师 学 习 证 明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ind w:left="958" w:leftChars="456" w:firstLine="6" w:firstLineChars="2"/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申请人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月与指导老师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签订跟师学习合同并公证，至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月跟师3年期满。</w:t>
      </w:r>
    </w:p>
    <w:p>
      <w:pPr>
        <w:ind w:left="319" w:leftChars="152" w:firstLine="652" w:firstLineChars="204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并于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月继续跟随指导老师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学习满2年。</w:t>
      </w: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特此证明。</w:t>
      </w: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3526" w:firstLineChars="1102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指导老师：       （签字）</w:t>
      </w: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dit="readOnly" w:formatting="1" w:enforcement="1" w:cryptProviderType="rsaFull" w:cryptAlgorithmClass="hash" w:cryptAlgorithmType="typeAny" w:cryptAlgorithmSid="4" w:cryptSpinCount="0" w:hash="vqbI2Do57mAj+iFlw0KqCSO1cjw=" w:salt="XzJwDnZqfyisglinXEN5cw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65598"/>
    <w:rsid w:val="16F65598"/>
    <w:rsid w:val="2AA7513C"/>
    <w:rsid w:val="2B8978C5"/>
    <w:rsid w:val="4AF938B4"/>
    <w:rsid w:val="4F820E83"/>
    <w:rsid w:val="6D535020"/>
    <w:rsid w:val="70B4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Office_10.1.0.7452_F1E327BC-269C-435d-A152-05C5408002CA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2018-07-03T02:35:00Z</dcterms:created>
  <dc:creator>尚鸿儒</dc:creator>
  <cp:lastModifiedBy>尚鸿儒</cp:lastModifiedBy>
  <cp:lastPrinted>2018-07-03T02:55:00Z</cp:lastPrinted>
  <dcterms:modified xsi:type="dcterms:W3CDTF">2018-07-05T08:17:54Z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2052-10.1.0.7452</vt:lpwstr>
  </property>
</Properties>
</file>